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733B" w14:textId="77777777" w:rsidR="004D36A9" w:rsidRDefault="004D36A9" w:rsidP="004D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71E"/>
          <w:sz w:val="36"/>
          <w:szCs w:val="36"/>
          <w:lang w:eastAsia="de-DE"/>
        </w:rPr>
      </w:pPr>
      <w:r>
        <w:rPr>
          <w:noProof/>
        </w:rPr>
        <w:drawing>
          <wp:inline distT="0" distB="0" distL="0" distR="0" wp14:anchorId="505CD94F" wp14:editId="15099E44">
            <wp:extent cx="1400175" cy="700088"/>
            <wp:effectExtent l="0" t="0" r="0" b="5080"/>
            <wp:docPr id="3" name="Grafik 3" descr="Logo &amp; Schriftzug sind geschüt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 &amp; Schriftzug sind geschütz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92" cy="70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0617F" w14:textId="77777777" w:rsidR="004D36A9" w:rsidRDefault="004D36A9" w:rsidP="004D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71E"/>
          <w:sz w:val="36"/>
          <w:szCs w:val="36"/>
          <w:lang w:eastAsia="de-DE"/>
        </w:rPr>
      </w:pPr>
      <w:r>
        <w:rPr>
          <w:noProof/>
        </w:rPr>
        <w:drawing>
          <wp:inline distT="0" distB="0" distL="0" distR="0" wp14:anchorId="2D096621" wp14:editId="5C9FC825">
            <wp:extent cx="3733800" cy="236474"/>
            <wp:effectExtent l="0" t="0" r="0" b="0"/>
            <wp:docPr id="2" name="Grafik 2" descr="https://trucker-for-kids.de/images/logo/Logo-fr-Webseite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trucker-for-kids.de/images/logo/Logo-fr-Webseite-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969" cy="27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0E6B" w14:textId="77777777" w:rsidR="004D36A9" w:rsidRDefault="004D36A9" w:rsidP="004D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71E"/>
          <w:sz w:val="36"/>
          <w:szCs w:val="36"/>
          <w:lang w:eastAsia="de-DE"/>
        </w:rPr>
      </w:pPr>
    </w:p>
    <w:p w14:paraId="539AEB13" w14:textId="77777777" w:rsidR="004D36A9" w:rsidRDefault="00FA3249" w:rsidP="00FA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71E"/>
          <w:sz w:val="36"/>
          <w:szCs w:val="36"/>
          <w:lang w:eastAsia="de-DE"/>
        </w:rPr>
      </w:pPr>
      <w:proofErr w:type="gramStart"/>
      <w:r w:rsidRPr="00FA3249">
        <w:rPr>
          <w:rFonts w:ascii="Times New Roman" w:eastAsia="Times New Roman" w:hAnsi="Times New Roman" w:cs="Times New Roman"/>
          <w:b/>
          <w:bCs/>
          <w:color w:val="14171E"/>
          <w:sz w:val="36"/>
          <w:szCs w:val="36"/>
          <w:lang w:eastAsia="de-DE"/>
        </w:rPr>
        <w:t>Anmeldeformular  Mitgliedschaft</w:t>
      </w:r>
      <w:proofErr w:type="gramEnd"/>
    </w:p>
    <w:p w14:paraId="79390753" w14:textId="77777777" w:rsidR="004D36A9" w:rsidRDefault="004D36A9" w:rsidP="004D36A9">
      <w:pPr>
        <w:jc w:val="center"/>
      </w:pPr>
      <w:r>
        <w:t>Bitte in Druckbuchstaben ausfüllen</w:t>
      </w:r>
    </w:p>
    <w:tbl>
      <w:tblPr>
        <w:tblStyle w:val="Tabellenraster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98"/>
        <w:gridCol w:w="4598"/>
      </w:tblGrid>
      <w:tr w:rsidR="00740CCC" w:rsidRPr="00377A26" w14:paraId="07545800" w14:textId="77777777" w:rsidTr="00377A26">
        <w:trPr>
          <w:trHeight w:val="302"/>
        </w:trPr>
        <w:tc>
          <w:tcPr>
            <w:tcW w:w="4598" w:type="dxa"/>
          </w:tcPr>
          <w:p w14:paraId="1BDAE9AD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4598" w:type="dxa"/>
          </w:tcPr>
          <w:p w14:paraId="38434254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740CCC" w:rsidRPr="00377A26" w14:paraId="32E2A5B3" w14:textId="77777777" w:rsidTr="00377A26">
        <w:trPr>
          <w:trHeight w:val="319"/>
        </w:trPr>
        <w:tc>
          <w:tcPr>
            <w:tcW w:w="4598" w:type="dxa"/>
          </w:tcPr>
          <w:p w14:paraId="49C0B66A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0472">
              <w:rPr>
                <w:rFonts w:ascii="Arial" w:hAnsi="Arial" w:cs="Arial"/>
                <w:sz w:val="24"/>
                <w:szCs w:val="24"/>
              </w:rPr>
              <w:t> </w:t>
            </w:r>
            <w:r w:rsidR="00CB0472">
              <w:rPr>
                <w:rFonts w:ascii="Arial" w:hAnsi="Arial" w:cs="Arial"/>
                <w:sz w:val="24"/>
                <w:szCs w:val="24"/>
              </w:rPr>
              <w:t> </w:t>
            </w:r>
            <w:r w:rsidR="00CB0472">
              <w:rPr>
                <w:rFonts w:ascii="Arial" w:hAnsi="Arial" w:cs="Arial"/>
                <w:sz w:val="24"/>
                <w:szCs w:val="24"/>
              </w:rPr>
              <w:t> </w:t>
            </w:r>
            <w:r w:rsidR="00CB0472">
              <w:rPr>
                <w:rFonts w:ascii="Arial" w:hAnsi="Arial" w:cs="Arial"/>
                <w:sz w:val="24"/>
                <w:szCs w:val="24"/>
              </w:rPr>
              <w:t> </w:t>
            </w:r>
            <w:r w:rsidR="00CB0472">
              <w:rPr>
                <w:rFonts w:ascii="Arial" w:hAnsi="Arial" w:cs="Arial"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598" w:type="dxa"/>
          </w:tcPr>
          <w:p w14:paraId="0122E61D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740CCC" w:rsidRPr="00377A26" w14:paraId="759FB179" w14:textId="77777777" w:rsidTr="00377A26">
        <w:trPr>
          <w:trHeight w:val="302"/>
        </w:trPr>
        <w:tc>
          <w:tcPr>
            <w:tcW w:w="4598" w:type="dxa"/>
          </w:tcPr>
          <w:p w14:paraId="3BFBA297" w14:textId="77777777" w:rsidR="00740CCC" w:rsidRPr="00377A26" w:rsidRDefault="00740CCC" w:rsidP="004D3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8" w:type="dxa"/>
          </w:tcPr>
          <w:p w14:paraId="3F9942AD" w14:textId="77777777" w:rsidR="00740CCC" w:rsidRPr="00377A26" w:rsidRDefault="00740CCC" w:rsidP="004D3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CCC" w:rsidRPr="00377A26" w14:paraId="6464C5BF" w14:textId="77777777" w:rsidTr="00377A26">
        <w:trPr>
          <w:trHeight w:val="319"/>
        </w:trPr>
        <w:tc>
          <w:tcPr>
            <w:tcW w:w="4598" w:type="dxa"/>
          </w:tcPr>
          <w:p w14:paraId="0A686BDE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4598" w:type="dxa"/>
          </w:tcPr>
          <w:p w14:paraId="62FECF54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</w:tr>
      <w:tr w:rsidR="00740CCC" w:rsidRPr="00377A26" w14:paraId="3D985173" w14:textId="77777777" w:rsidTr="00377A26">
        <w:trPr>
          <w:trHeight w:val="302"/>
        </w:trPr>
        <w:tc>
          <w:tcPr>
            <w:tcW w:w="4598" w:type="dxa"/>
          </w:tcPr>
          <w:p w14:paraId="09031060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598" w:type="dxa"/>
          </w:tcPr>
          <w:p w14:paraId="5597DA23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40CCC" w:rsidRPr="00377A26" w14:paraId="4EDC7307" w14:textId="77777777" w:rsidTr="00377A26">
        <w:trPr>
          <w:trHeight w:val="302"/>
        </w:trPr>
        <w:tc>
          <w:tcPr>
            <w:tcW w:w="4598" w:type="dxa"/>
          </w:tcPr>
          <w:p w14:paraId="17796F5D" w14:textId="77777777" w:rsidR="00740CCC" w:rsidRPr="00377A26" w:rsidRDefault="00740CCC" w:rsidP="004D3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8" w:type="dxa"/>
          </w:tcPr>
          <w:p w14:paraId="28B1FA4F" w14:textId="77777777" w:rsidR="00740CCC" w:rsidRPr="00377A26" w:rsidRDefault="00740CCC" w:rsidP="004D3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CCC" w:rsidRPr="00377A26" w14:paraId="0B80BE7A" w14:textId="77777777" w:rsidTr="00377A26">
        <w:trPr>
          <w:trHeight w:val="319"/>
        </w:trPr>
        <w:tc>
          <w:tcPr>
            <w:tcW w:w="4598" w:type="dxa"/>
          </w:tcPr>
          <w:p w14:paraId="7A35B492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PLZ</w:t>
            </w:r>
          </w:p>
        </w:tc>
        <w:tc>
          <w:tcPr>
            <w:tcW w:w="4598" w:type="dxa"/>
          </w:tcPr>
          <w:p w14:paraId="795D4DDB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Ort</w:t>
            </w:r>
          </w:p>
        </w:tc>
      </w:tr>
      <w:tr w:rsidR="00740CCC" w:rsidRPr="00377A26" w14:paraId="4235920C" w14:textId="77777777" w:rsidTr="00377A26">
        <w:trPr>
          <w:trHeight w:val="302"/>
        </w:trPr>
        <w:tc>
          <w:tcPr>
            <w:tcW w:w="4598" w:type="dxa"/>
          </w:tcPr>
          <w:p w14:paraId="651801CB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3" w:name="_GoBack"/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3"/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8" w:type="dxa"/>
          </w:tcPr>
          <w:p w14:paraId="6509C0C7" w14:textId="77777777" w:rsidR="00740CCC" w:rsidRPr="00377A26" w:rsidRDefault="00740CCC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D1E1D" w:rsidRPr="00377A26" w14:paraId="0F493EEE" w14:textId="77777777" w:rsidTr="00377A26">
        <w:trPr>
          <w:trHeight w:val="302"/>
        </w:trPr>
        <w:tc>
          <w:tcPr>
            <w:tcW w:w="4598" w:type="dxa"/>
          </w:tcPr>
          <w:p w14:paraId="082B2CE4" w14:textId="77777777" w:rsidR="00AD1E1D" w:rsidRPr="00377A26" w:rsidRDefault="00AD1E1D" w:rsidP="00740C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8" w:type="dxa"/>
          </w:tcPr>
          <w:p w14:paraId="7B65E684" w14:textId="77777777" w:rsidR="00AD1E1D" w:rsidRPr="00377A26" w:rsidRDefault="00AD1E1D" w:rsidP="00740C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A04" w:rsidRPr="00377A26" w14:paraId="1A8F6EDE" w14:textId="77777777" w:rsidTr="00377A26">
        <w:trPr>
          <w:trHeight w:val="319"/>
        </w:trPr>
        <w:tc>
          <w:tcPr>
            <w:tcW w:w="4598" w:type="dxa"/>
          </w:tcPr>
          <w:p w14:paraId="1C30A496" w14:textId="77777777" w:rsidR="006F3A04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4598" w:type="dxa"/>
          </w:tcPr>
          <w:p w14:paraId="1126DA3F" w14:textId="77777777" w:rsidR="006F3A04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</w:tr>
      <w:tr w:rsidR="006F3A04" w:rsidRPr="00377A26" w14:paraId="179405B9" w14:textId="77777777" w:rsidTr="00377A26">
        <w:trPr>
          <w:trHeight w:hRule="exact" w:val="301"/>
        </w:trPr>
        <w:tc>
          <w:tcPr>
            <w:tcW w:w="4598" w:type="dxa"/>
          </w:tcPr>
          <w:p w14:paraId="0B9CF52C" w14:textId="77777777" w:rsidR="006F3A04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8" w:type="dxa"/>
          </w:tcPr>
          <w:p w14:paraId="1F764724" w14:textId="77777777" w:rsidR="006F3A04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D1E1D" w:rsidRPr="00377A26" w14:paraId="7181F5DF" w14:textId="77777777" w:rsidTr="00377A26">
        <w:trPr>
          <w:trHeight w:hRule="exact" w:val="301"/>
        </w:trPr>
        <w:tc>
          <w:tcPr>
            <w:tcW w:w="4598" w:type="dxa"/>
          </w:tcPr>
          <w:p w14:paraId="40C0756A" w14:textId="77777777" w:rsidR="00AD1E1D" w:rsidRPr="00377A26" w:rsidRDefault="00AD1E1D" w:rsidP="00740C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8" w:type="dxa"/>
          </w:tcPr>
          <w:p w14:paraId="3265412C" w14:textId="77777777" w:rsidR="00AD1E1D" w:rsidRPr="00377A26" w:rsidRDefault="00AD1E1D" w:rsidP="00740C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26" w:rsidRPr="00377A26" w14:paraId="6BD079D5" w14:textId="77777777" w:rsidTr="00377A26">
        <w:trPr>
          <w:trHeight w:hRule="exact" w:val="301"/>
        </w:trPr>
        <w:tc>
          <w:tcPr>
            <w:tcW w:w="4598" w:type="dxa"/>
          </w:tcPr>
          <w:p w14:paraId="24AC554A" w14:textId="77777777" w:rsidR="00377A26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Eintrittsdatum</w:t>
            </w:r>
          </w:p>
        </w:tc>
        <w:tc>
          <w:tcPr>
            <w:tcW w:w="4598" w:type="dxa"/>
          </w:tcPr>
          <w:p w14:paraId="0250AB83" w14:textId="77777777" w:rsidR="00377A26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377A26" w:rsidRPr="00377A26" w14:paraId="43565FD8" w14:textId="77777777" w:rsidTr="00377A26">
        <w:trPr>
          <w:trHeight w:hRule="exact" w:val="301"/>
        </w:trPr>
        <w:tc>
          <w:tcPr>
            <w:tcW w:w="4598" w:type="dxa"/>
          </w:tcPr>
          <w:p w14:paraId="37DED7E5" w14:textId="77777777" w:rsidR="00377A26" w:rsidRPr="00377A26" w:rsidRDefault="00377A26" w:rsidP="00740CCC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8" w:type="dxa"/>
          </w:tcPr>
          <w:p w14:paraId="7B0D2BCD" w14:textId="77777777" w:rsidR="00377A26" w:rsidRPr="00377A26" w:rsidRDefault="00377A26" w:rsidP="00377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26832CA" w14:textId="317EB56E" w:rsidR="00377A26" w:rsidRPr="00AD1E1D" w:rsidRDefault="00AD1E1D" w:rsidP="00AD1E1D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14171E"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color w:val="14171E"/>
          <w:sz w:val="28"/>
          <w:szCs w:val="28"/>
          <w:lang w:eastAsia="de-DE"/>
        </w:rPr>
        <w:br/>
      </w:r>
      <w:r w:rsidR="00377A26" w:rsidRPr="00AD1E1D">
        <w:rPr>
          <w:rFonts w:ascii="Arial" w:eastAsia="Times New Roman" w:hAnsi="Arial" w:cs="Arial"/>
          <w:b/>
          <w:bCs/>
          <w:color w:val="14171E"/>
          <w:sz w:val="28"/>
          <w:szCs w:val="28"/>
          <w:lang w:eastAsia="de-DE"/>
        </w:rPr>
        <w:t>Bankdaten (nur mit Bankeinzug)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7A26" w:rsidRPr="00377A26" w14:paraId="74CEA8F7" w14:textId="77777777" w:rsidTr="00377A26">
        <w:tc>
          <w:tcPr>
            <w:tcW w:w="4531" w:type="dxa"/>
          </w:tcPr>
          <w:p w14:paraId="62714014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Vorname (Kontoinhaber)</w:t>
            </w:r>
          </w:p>
        </w:tc>
        <w:tc>
          <w:tcPr>
            <w:tcW w:w="4531" w:type="dxa"/>
          </w:tcPr>
          <w:p w14:paraId="2DB43128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Name (Kontoinhaber)</w:t>
            </w:r>
          </w:p>
        </w:tc>
      </w:tr>
      <w:tr w:rsidR="00377A26" w:rsidRPr="00377A26" w14:paraId="6F0A77ED" w14:textId="77777777" w:rsidTr="00377A26">
        <w:tc>
          <w:tcPr>
            <w:tcW w:w="4531" w:type="dxa"/>
          </w:tcPr>
          <w:p w14:paraId="3734F8FA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0640625F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77A26" w:rsidRPr="00377A26" w14:paraId="39E1F49F" w14:textId="77777777" w:rsidTr="00377A26">
        <w:tc>
          <w:tcPr>
            <w:tcW w:w="4531" w:type="dxa"/>
          </w:tcPr>
          <w:p w14:paraId="7FA7BFBF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173FDF1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26" w:rsidRPr="00377A26" w14:paraId="0BCD544E" w14:textId="77777777" w:rsidTr="00377A26">
        <w:tc>
          <w:tcPr>
            <w:tcW w:w="4531" w:type="dxa"/>
          </w:tcPr>
          <w:p w14:paraId="2C724B15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Land (Bank)</w:t>
            </w:r>
          </w:p>
        </w:tc>
        <w:tc>
          <w:tcPr>
            <w:tcW w:w="4531" w:type="dxa"/>
          </w:tcPr>
          <w:p w14:paraId="37B73DDF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Bank</w:t>
            </w:r>
          </w:p>
        </w:tc>
      </w:tr>
      <w:tr w:rsidR="00377A26" w:rsidRPr="00377A26" w14:paraId="6D09DBB6" w14:textId="77777777" w:rsidTr="00377A26">
        <w:tc>
          <w:tcPr>
            <w:tcW w:w="4531" w:type="dxa"/>
          </w:tcPr>
          <w:p w14:paraId="5F27E1F7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1814B253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77A26" w:rsidRPr="00377A26" w14:paraId="13C7AD9C" w14:textId="77777777" w:rsidTr="00377A26">
        <w:tc>
          <w:tcPr>
            <w:tcW w:w="4531" w:type="dxa"/>
          </w:tcPr>
          <w:p w14:paraId="2E3ED2D9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B2BA0E1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A26" w:rsidRPr="00377A26" w14:paraId="59FEB8BE" w14:textId="77777777" w:rsidTr="00377A26">
        <w:tc>
          <w:tcPr>
            <w:tcW w:w="4531" w:type="dxa"/>
          </w:tcPr>
          <w:p w14:paraId="6E5BF34A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BIC</w:t>
            </w:r>
          </w:p>
        </w:tc>
        <w:tc>
          <w:tcPr>
            <w:tcW w:w="4531" w:type="dxa"/>
          </w:tcPr>
          <w:p w14:paraId="589151DF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</w:tr>
      <w:tr w:rsidR="00377A26" w:rsidRPr="00377A26" w14:paraId="1133D784" w14:textId="77777777" w:rsidTr="00377A26">
        <w:tc>
          <w:tcPr>
            <w:tcW w:w="4531" w:type="dxa"/>
          </w:tcPr>
          <w:p w14:paraId="1C023DF9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1D1030FB" w14:textId="77777777" w:rsidR="00377A26" w:rsidRPr="00377A26" w:rsidRDefault="00377A26" w:rsidP="00377A26">
            <w:pPr>
              <w:rPr>
                <w:rFonts w:ascii="Arial" w:hAnsi="Arial" w:cs="Arial"/>
                <w:sz w:val="24"/>
                <w:szCs w:val="24"/>
              </w:rPr>
            </w:pPr>
            <w:r w:rsidRPr="00377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7A26">
              <w:rPr>
                <w:rFonts w:ascii="Arial" w:hAnsi="Arial" w:cs="Arial"/>
                <w:sz w:val="24"/>
                <w:szCs w:val="24"/>
              </w:rPr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7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9AEBF37" w14:textId="36B93A07" w:rsidR="00377A26" w:rsidRDefault="00AD1E1D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77A26">
        <w:rPr>
          <w:rFonts w:ascii="Arial" w:hAnsi="Arial" w:cs="Arial"/>
          <w:sz w:val="24"/>
          <w:szCs w:val="24"/>
        </w:rPr>
        <w:t>Mitgliedsbeitrag Einzug</w:t>
      </w:r>
    </w:p>
    <w:p w14:paraId="3FEA94BF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ab/>
        <w:t>zum 1.</w:t>
      </w:r>
    </w:p>
    <w:p w14:paraId="25592F4B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ab/>
        <w:t>zum 15.</w:t>
      </w:r>
    </w:p>
    <w:p w14:paraId="697803CB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Nutzungsbedingungen Satzung</w:t>
      </w:r>
    </w:p>
    <w:p w14:paraId="3C3681C0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ab/>
        <w:t>ja, ich habe die Satzung gelesen und bin damit einverstanden</w:t>
      </w:r>
    </w:p>
    <w:p w14:paraId="121C7806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Nutzungsbedingungen Datenschutz</w:t>
      </w:r>
    </w:p>
    <w:p w14:paraId="6935266A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ab/>
        <w:t>ja, ich habe die Datenschutzerklärung gelesen und bin damit einverstanden</w:t>
      </w:r>
    </w:p>
    <w:p w14:paraId="370F9F1A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</w:p>
    <w:p w14:paraId="51C37577" w14:textId="77777777" w:rsidR="00377A26" w:rsidRDefault="00377A26" w:rsidP="0037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br/>
      </w:r>
      <w:r w:rsidR="00234E40">
        <w:rPr>
          <w:rFonts w:ascii="Arial" w:hAnsi="Arial" w:cs="Arial"/>
          <w:sz w:val="24"/>
          <w:szCs w:val="24"/>
        </w:rPr>
        <w:t>Unterschrift</w:t>
      </w:r>
    </w:p>
    <w:p w14:paraId="527E3FA7" w14:textId="77777777" w:rsidR="00234E40" w:rsidRPr="00234E40" w:rsidRDefault="00234E40" w:rsidP="00377A26">
      <w:r>
        <w:rPr>
          <w:rStyle w:val="Fett"/>
          <w:rFonts w:ascii="Arial" w:hAnsi="Arial" w:cs="Arial"/>
          <w:color w:val="E03E2D"/>
          <w:shd w:val="clear" w:color="auto" w:fill="FFFFFF"/>
        </w:rPr>
        <w:t>Nachdem wir deine Mitgliedsantrag erhalten haben, bekommst du innerhalb der nächsten 3-5 Tage eine E-Mail mit weiteren Details von uns.</w:t>
      </w:r>
    </w:p>
    <w:sectPr w:rsidR="00234E40" w:rsidRPr="00234E40" w:rsidSect="00605F8F">
      <w:type w:val="continuous"/>
      <w:pgSz w:w="11906" w:h="16838"/>
      <w:pgMar w:top="426" w:right="1417" w:bottom="709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D071B"/>
    <w:multiLevelType w:val="hybridMultilevel"/>
    <w:tmpl w:val="AEB28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j+4+QaM5SBQhtbjM4wpEEXt4u7APtFk0tCT3fDLZeSAlvLASQegtiz4r8LclTAgEZbDvNsFyxh6ZXDnhqUpw==" w:salt="/LPb7tOW6H1CICB2JvAR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49"/>
    <w:rsid w:val="00083E0C"/>
    <w:rsid w:val="001A305D"/>
    <w:rsid w:val="001E4BA4"/>
    <w:rsid w:val="00234E40"/>
    <w:rsid w:val="002D3B49"/>
    <w:rsid w:val="00377A26"/>
    <w:rsid w:val="0046630F"/>
    <w:rsid w:val="00473CC8"/>
    <w:rsid w:val="004D36A9"/>
    <w:rsid w:val="004E6877"/>
    <w:rsid w:val="00605F8F"/>
    <w:rsid w:val="006F3A04"/>
    <w:rsid w:val="00740CCC"/>
    <w:rsid w:val="008F4513"/>
    <w:rsid w:val="00A66714"/>
    <w:rsid w:val="00A92F5A"/>
    <w:rsid w:val="00AD1E1D"/>
    <w:rsid w:val="00BA43E7"/>
    <w:rsid w:val="00CB012E"/>
    <w:rsid w:val="00CB0472"/>
    <w:rsid w:val="00DC4F73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52E"/>
  <w15:chartTrackingRefBased/>
  <w15:docId w15:val="{62E5CF53-107F-4F21-86C7-BE042E19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3249"/>
  </w:style>
  <w:style w:type="paragraph" w:styleId="berschrift2">
    <w:name w:val="heading 2"/>
    <w:basedOn w:val="Standard"/>
    <w:link w:val="berschrift2Zchn"/>
    <w:uiPriority w:val="9"/>
    <w:qFormat/>
    <w:rsid w:val="00FA3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A324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FA3249"/>
    <w:rPr>
      <w:b/>
      <w:bCs/>
    </w:rPr>
  </w:style>
  <w:style w:type="character" w:customStyle="1" w:styleId="cf-required-label">
    <w:name w:val="cf-required-label"/>
    <w:basedOn w:val="Absatz-Standardschriftart"/>
    <w:rsid w:val="00FA3249"/>
  </w:style>
  <w:style w:type="paragraph" w:styleId="Listenabsatz">
    <w:name w:val="List Paragraph"/>
    <w:basedOn w:val="Standard"/>
    <w:uiPriority w:val="34"/>
    <w:qFormat/>
    <w:rsid w:val="00BA43E7"/>
    <w:pPr>
      <w:ind w:left="720"/>
      <w:contextualSpacing/>
    </w:pPr>
  </w:style>
  <w:style w:type="table" w:styleId="Tabellenraster">
    <w:name w:val="Table Grid"/>
    <w:basedOn w:val="NormaleTabelle"/>
    <w:uiPriority w:val="39"/>
    <w:rsid w:val="0074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02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0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9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AnmeldeformularT4K-1.docx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Claas Grever</dc:creator>
  <cp:keywords/>
  <dc:description/>
  <cp:lastModifiedBy>Claas Grever</cp:lastModifiedBy>
  <cp:revision>3</cp:revision>
  <cp:lastPrinted>2025-02-28T07:37:00Z</cp:lastPrinted>
  <dcterms:created xsi:type="dcterms:W3CDTF">2025-02-28T07:13:00Z</dcterms:created>
  <dcterms:modified xsi:type="dcterms:W3CDTF">2025-02-28T07:48:00Z</dcterms:modified>
</cp:coreProperties>
</file>